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B63FBE" w14:textId="77777777" w:rsidR="00C766F1" w:rsidRDefault="00C766F1" w:rsidP="00C766F1">
      <w:pPr>
        <w:pStyle w:val="Szvegtrzs"/>
        <w:rPr>
          <w:rFonts w:ascii="Open Sans" w:hAnsi="Open Sans"/>
          <w:color w:val="000000"/>
          <w:sz w:val="21"/>
        </w:rPr>
      </w:pPr>
    </w:p>
    <w:p w14:paraId="50B82E25" w14:textId="77777777" w:rsidR="00C766F1" w:rsidRPr="00710D3D" w:rsidRDefault="00C766F1" w:rsidP="00C766F1">
      <w:pPr>
        <w:rPr>
          <w:szCs w:val="20"/>
          <w:lang w:val="hu-HU"/>
        </w:rPr>
      </w:pPr>
    </w:p>
    <w:p w14:paraId="44CF1E47" w14:textId="77777777" w:rsidR="00C766F1" w:rsidRPr="00710D3D" w:rsidRDefault="00C766F1" w:rsidP="00C766F1">
      <w:pPr>
        <w:jc w:val="center"/>
        <w:rPr>
          <w:rFonts w:ascii="Verdana" w:hAnsi="Verdana"/>
          <w:b/>
          <w:sz w:val="28"/>
          <w:szCs w:val="28"/>
          <w:lang w:val="hu-HU"/>
        </w:rPr>
      </w:pPr>
      <w:r w:rsidRPr="00710D3D">
        <w:rPr>
          <w:rFonts w:ascii="Verdana" w:hAnsi="Verdana"/>
          <w:b/>
          <w:sz w:val="28"/>
          <w:szCs w:val="28"/>
          <w:lang w:val="hu-HU"/>
        </w:rPr>
        <w:t>A MÁV SZIMFONIKUS ZENEKAR</w:t>
      </w:r>
    </w:p>
    <w:p w14:paraId="58C965A7" w14:textId="77777777" w:rsidR="00C766F1" w:rsidRPr="00710D3D" w:rsidRDefault="00C766F1" w:rsidP="00C766F1">
      <w:pPr>
        <w:jc w:val="center"/>
        <w:rPr>
          <w:rFonts w:ascii="Verdana" w:hAnsi="Verdana"/>
          <w:b/>
          <w:szCs w:val="20"/>
          <w:lang w:val="hu-HU"/>
        </w:rPr>
      </w:pPr>
    </w:p>
    <w:p w14:paraId="414DAC08" w14:textId="77777777" w:rsidR="00C766F1" w:rsidRPr="00710D3D" w:rsidRDefault="00C766F1" w:rsidP="00C766F1">
      <w:pPr>
        <w:jc w:val="center"/>
        <w:rPr>
          <w:rFonts w:ascii="Verdana" w:hAnsi="Verdana"/>
          <w:b/>
          <w:szCs w:val="20"/>
          <w:lang w:val="hu-HU"/>
        </w:rPr>
      </w:pPr>
    </w:p>
    <w:p w14:paraId="5BCD8C1E" w14:textId="77777777" w:rsidR="00C766F1" w:rsidRPr="00710D3D" w:rsidRDefault="00C766F1" w:rsidP="00C766F1">
      <w:pPr>
        <w:jc w:val="both"/>
        <w:rPr>
          <w:rFonts w:ascii="Verdana" w:hAnsi="Verdana"/>
          <w:szCs w:val="20"/>
          <w:lang w:val="hu-HU"/>
        </w:rPr>
      </w:pPr>
    </w:p>
    <w:p w14:paraId="7785333C" w14:textId="77777777" w:rsidR="00C766F1" w:rsidRDefault="00C766F1" w:rsidP="00C766F1">
      <w:pPr>
        <w:suppressAutoHyphens w:val="0"/>
        <w:jc w:val="center"/>
        <w:rPr>
          <w:rFonts w:ascii="Verdana" w:hAnsi="Verdana"/>
          <w:szCs w:val="20"/>
        </w:rPr>
      </w:pPr>
      <w:r w:rsidRPr="000E3B37">
        <w:rPr>
          <w:rFonts w:ascii="Verdana" w:hAnsi="Verdana"/>
          <w:b/>
          <w:szCs w:val="20"/>
        </w:rPr>
        <w:t>I</w:t>
      </w:r>
      <w:r>
        <w:rPr>
          <w:rFonts w:ascii="Verdana" w:hAnsi="Verdana"/>
          <w:b/>
          <w:szCs w:val="20"/>
        </w:rPr>
        <w:t>I</w:t>
      </w:r>
      <w:r w:rsidRPr="000E3B37">
        <w:rPr>
          <w:rFonts w:ascii="Verdana" w:hAnsi="Verdana"/>
          <w:b/>
          <w:szCs w:val="20"/>
        </w:rPr>
        <w:t xml:space="preserve">. trombita </w:t>
      </w:r>
      <w:r w:rsidRPr="0018334F">
        <w:rPr>
          <w:rFonts w:ascii="Verdana" w:hAnsi="Verdana"/>
          <w:b/>
          <w:szCs w:val="20"/>
        </w:rPr>
        <w:t xml:space="preserve">próbajátékot </w:t>
      </w:r>
      <w:r w:rsidRPr="0018334F">
        <w:rPr>
          <w:rFonts w:ascii="Verdana" w:hAnsi="Verdana"/>
          <w:szCs w:val="20"/>
        </w:rPr>
        <w:t>hirdet</w:t>
      </w:r>
    </w:p>
    <w:p w14:paraId="4C0B8AEB" w14:textId="77777777" w:rsidR="00C766F1" w:rsidRDefault="00C766F1" w:rsidP="00C766F1">
      <w:pPr>
        <w:suppressAutoHyphens w:val="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egész állásra</w:t>
      </w:r>
    </w:p>
    <w:p w14:paraId="71DD389A" w14:textId="77777777" w:rsidR="00C766F1" w:rsidRPr="00710D3D" w:rsidRDefault="00C766F1" w:rsidP="00C766F1">
      <w:pPr>
        <w:jc w:val="center"/>
        <w:rPr>
          <w:rFonts w:ascii="Verdana" w:hAnsi="Verdana"/>
          <w:b/>
          <w:szCs w:val="20"/>
          <w:lang w:val="hu-HU"/>
        </w:rPr>
      </w:pPr>
    </w:p>
    <w:p w14:paraId="4ED166FA" w14:textId="77777777" w:rsidR="00C766F1" w:rsidRDefault="00C766F1" w:rsidP="00C766F1">
      <w:pPr>
        <w:jc w:val="center"/>
        <w:rPr>
          <w:rFonts w:ascii="Verdana" w:hAnsi="Verdana"/>
          <w:b/>
          <w:szCs w:val="20"/>
          <w:lang w:val="hu-HU"/>
        </w:rPr>
      </w:pPr>
    </w:p>
    <w:p w14:paraId="5268688D" w14:textId="77777777" w:rsidR="00C766F1" w:rsidRPr="00710D3D" w:rsidRDefault="00C766F1" w:rsidP="00C766F1">
      <w:pPr>
        <w:jc w:val="center"/>
        <w:rPr>
          <w:rFonts w:ascii="Verdana" w:hAnsi="Verdana"/>
          <w:b/>
          <w:szCs w:val="20"/>
          <w:lang w:val="hu-HU"/>
        </w:rPr>
      </w:pPr>
    </w:p>
    <w:p w14:paraId="0A7FBA00" w14:textId="77777777" w:rsidR="00C766F1" w:rsidRPr="00710D3D" w:rsidRDefault="00C766F1" w:rsidP="00C766F1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Időpontja: 202</w:t>
      </w:r>
      <w:r>
        <w:rPr>
          <w:rFonts w:ascii="Verdana" w:hAnsi="Verdana"/>
          <w:b/>
          <w:lang w:val="hu-HU"/>
        </w:rPr>
        <w:t>6</w:t>
      </w:r>
      <w:r w:rsidRPr="00710D3D">
        <w:rPr>
          <w:rFonts w:ascii="Verdana" w:hAnsi="Verdana"/>
          <w:b/>
          <w:lang w:val="hu-HU"/>
        </w:rPr>
        <w:t xml:space="preserve">. </w:t>
      </w:r>
      <w:r>
        <w:rPr>
          <w:rFonts w:ascii="Verdana" w:hAnsi="Verdana"/>
          <w:b/>
          <w:lang w:val="hu-HU"/>
        </w:rPr>
        <w:t>június</w:t>
      </w:r>
      <w:r w:rsidRPr="00710D3D">
        <w:rPr>
          <w:rFonts w:ascii="Verdana" w:hAnsi="Verdana"/>
          <w:b/>
          <w:lang w:val="hu-HU"/>
        </w:rPr>
        <w:t xml:space="preserve"> </w:t>
      </w:r>
      <w:r>
        <w:rPr>
          <w:rFonts w:ascii="Verdana" w:hAnsi="Verdana"/>
          <w:b/>
          <w:lang w:val="hu-HU"/>
        </w:rPr>
        <w:t>4</w:t>
      </w:r>
      <w:r w:rsidRPr="00710D3D">
        <w:rPr>
          <w:rFonts w:ascii="Verdana" w:hAnsi="Verdana"/>
          <w:b/>
          <w:lang w:val="hu-HU"/>
        </w:rPr>
        <w:t>. (</w:t>
      </w:r>
      <w:r>
        <w:rPr>
          <w:rFonts w:ascii="Verdana" w:hAnsi="Verdana"/>
          <w:b/>
          <w:lang w:val="hu-HU"/>
        </w:rPr>
        <w:t>csütörtök</w:t>
      </w:r>
      <w:r w:rsidRPr="00710D3D">
        <w:rPr>
          <w:rFonts w:ascii="Verdana" w:hAnsi="Verdana"/>
          <w:b/>
          <w:lang w:val="hu-HU"/>
        </w:rPr>
        <w:t>), 1</w:t>
      </w:r>
      <w:r>
        <w:rPr>
          <w:rFonts w:ascii="Verdana" w:hAnsi="Verdana"/>
          <w:b/>
          <w:lang w:val="hu-HU"/>
        </w:rPr>
        <w:t>0</w:t>
      </w:r>
      <w:r w:rsidRPr="00710D3D">
        <w:rPr>
          <w:rFonts w:ascii="Verdana" w:hAnsi="Verdana"/>
          <w:b/>
          <w:lang w:val="hu-HU"/>
        </w:rPr>
        <w:t xml:space="preserve"> óra</w:t>
      </w:r>
    </w:p>
    <w:p w14:paraId="610F3E22" w14:textId="77777777" w:rsidR="00C766F1" w:rsidRPr="00710D3D" w:rsidRDefault="00C766F1" w:rsidP="00C766F1">
      <w:pPr>
        <w:ind w:left="1320" w:hanging="1320"/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Hely</w:t>
      </w:r>
      <w:r>
        <w:rPr>
          <w:rFonts w:ascii="Verdana" w:hAnsi="Verdana"/>
          <w:b/>
          <w:lang w:val="hu-HU"/>
        </w:rPr>
        <w:t>színe</w:t>
      </w:r>
      <w:r w:rsidRPr="00710D3D">
        <w:rPr>
          <w:rFonts w:ascii="Verdana" w:hAnsi="Verdana"/>
          <w:b/>
          <w:lang w:val="hu-HU"/>
        </w:rPr>
        <w:t>:</w:t>
      </w:r>
      <w:r>
        <w:rPr>
          <w:rFonts w:ascii="Verdana" w:hAnsi="Verdana"/>
          <w:b/>
          <w:lang w:val="hu-HU"/>
        </w:rPr>
        <w:t xml:space="preserve"> </w:t>
      </w:r>
      <w:r w:rsidRPr="00710D3D">
        <w:rPr>
          <w:rFonts w:ascii="Verdana" w:hAnsi="Verdana"/>
          <w:b/>
          <w:lang w:val="hu-HU"/>
        </w:rPr>
        <w:t>a zenekar próbaterme (1</w:t>
      </w:r>
      <w:r>
        <w:rPr>
          <w:rFonts w:ascii="Verdana" w:hAnsi="Verdana"/>
          <w:b/>
          <w:lang w:val="hu-HU"/>
        </w:rPr>
        <w:t>097</w:t>
      </w:r>
      <w:r w:rsidRPr="00710D3D">
        <w:rPr>
          <w:rFonts w:ascii="Verdana" w:hAnsi="Verdana"/>
          <w:b/>
          <w:lang w:val="hu-HU"/>
        </w:rPr>
        <w:t xml:space="preserve"> Budapest, </w:t>
      </w:r>
      <w:r>
        <w:rPr>
          <w:rFonts w:ascii="Verdana" w:hAnsi="Verdana"/>
          <w:b/>
          <w:lang w:val="hu-HU"/>
        </w:rPr>
        <w:t>Péceli u. 2.</w:t>
      </w:r>
      <w:r w:rsidRPr="00710D3D">
        <w:rPr>
          <w:rFonts w:ascii="Verdana" w:hAnsi="Verdana"/>
          <w:b/>
          <w:lang w:val="hu-HU"/>
        </w:rPr>
        <w:t>)</w:t>
      </w:r>
    </w:p>
    <w:p w14:paraId="20CF77AB" w14:textId="77777777" w:rsidR="00C766F1" w:rsidRPr="00710D3D" w:rsidRDefault="00C766F1" w:rsidP="00C766F1">
      <w:pPr>
        <w:rPr>
          <w:rFonts w:ascii="Verdana" w:hAnsi="Verdana"/>
          <w:b/>
          <w:lang w:val="hu-HU"/>
        </w:rPr>
      </w:pPr>
    </w:p>
    <w:p w14:paraId="522EA261" w14:textId="77777777" w:rsidR="00C766F1" w:rsidRPr="00710D3D" w:rsidRDefault="00C766F1" w:rsidP="00C766F1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A próbajáték anyaga:</w:t>
      </w:r>
    </w:p>
    <w:p w14:paraId="6218331C" w14:textId="77777777" w:rsidR="00C766F1" w:rsidRPr="00710D3D" w:rsidRDefault="00C766F1" w:rsidP="00C766F1">
      <w:pPr>
        <w:jc w:val="center"/>
        <w:rPr>
          <w:rFonts w:ascii="Verdana" w:hAnsi="Verdana"/>
          <w:lang w:val="hu-HU"/>
        </w:rPr>
      </w:pPr>
    </w:p>
    <w:p w14:paraId="7699AD82" w14:textId="77777777" w:rsidR="00751E73" w:rsidRDefault="00C766F1" w:rsidP="00751E73">
      <w:pPr>
        <w:ind w:left="720"/>
        <w:jc w:val="both"/>
        <w:rPr>
          <w:rFonts w:ascii="Verdana" w:hAnsi="Verdana"/>
          <w:lang w:val="hu-HU"/>
        </w:rPr>
      </w:pPr>
      <w:r w:rsidRPr="0018334F">
        <w:rPr>
          <w:rFonts w:ascii="Verdana" w:hAnsi="Verdana"/>
          <w:lang w:val="hu-HU"/>
        </w:rPr>
        <w:t>1.</w:t>
      </w:r>
      <w:r>
        <w:rPr>
          <w:rFonts w:ascii="Verdana" w:hAnsi="Verdana"/>
          <w:lang w:val="hu-HU"/>
        </w:rPr>
        <w:t xml:space="preserve"> F</w:t>
      </w:r>
      <w:r w:rsidRPr="0018334F">
        <w:rPr>
          <w:rFonts w:ascii="Verdana" w:hAnsi="Verdana"/>
          <w:lang w:val="hu-HU"/>
        </w:rPr>
        <w:t>orduló:</w:t>
      </w:r>
    </w:p>
    <w:p w14:paraId="556DAB23" w14:textId="73614B7B" w:rsidR="00C766F1" w:rsidRPr="00751E73" w:rsidRDefault="00C766F1" w:rsidP="00751E73">
      <w:pPr>
        <w:pStyle w:val="Listaszerbekezds"/>
        <w:numPr>
          <w:ilvl w:val="0"/>
          <w:numId w:val="2"/>
        </w:numPr>
        <w:spacing w:after="120" w:line="480" w:lineRule="auto"/>
        <w:ind w:left="1559" w:hanging="357"/>
        <w:jc w:val="both"/>
        <w:rPr>
          <w:rFonts w:ascii="Verdana" w:hAnsi="Verdana"/>
          <w:lang w:val="hu-HU"/>
        </w:rPr>
      </w:pPr>
      <w:r w:rsidRPr="00751E73">
        <w:rPr>
          <w:rFonts w:ascii="Verdana" w:hAnsi="Verdana"/>
          <w:lang w:val="hu-HU"/>
        </w:rPr>
        <w:t>Haydn:</w:t>
      </w:r>
      <w:r w:rsidR="00751E73" w:rsidRPr="00751E73">
        <w:rPr>
          <w:rFonts w:ascii="Verdana" w:hAnsi="Verdana"/>
          <w:lang w:val="hu-HU"/>
        </w:rPr>
        <w:t xml:space="preserve"> </w:t>
      </w:r>
      <w:r w:rsidRPr="00751E73">
        <w:rPr>
          <w:rFonts w:ascii="Verdana" w:hAnsi="Verdana"/>
          <w:lang w:val="hu-HU"/>
        </w:rPr>
        <w:t>Esz-dúr trombitaverseny I.-II. tétel kadencia nélkül B trombitán</w:t>
      </w:r>
    </w:p>
    <w:p w14:paraId="11A15407" w14:textId="7FB676E2" w:rsidR="00C766F1" w:rsidRPr="00751E73" w:rsidRDefault="00C766F1" w:rsidP="00751E73">
      <w:pPr>
        <w:pStyle w:val="Listaszerbekezds"/>
        <w:numPr>
          <w:ilvl w:val="0"/>
          <w:numId w:val="2"/>
        </w:numPr>
        <w:spacing w:before="120" w:after="120"/>
        <w:ind w:left="1560"/>
        <w:jc w:val="both"/>
        <w:rPr>
          <w:rFonts w:ascii="Verdana" w:hAnsi="Verdana"/>
          <w:lang w:val="hu-HU"/>
        </w:rPr>
      </w:pPr>
      <w:r w:rsidRPr="00751E73">
        <w:rPr>
          <w:rFonts w:ascii="Verdana" w:hAnsi="Verdana"/>
          <w:lang w:val="hu-HU"/>
        </w:rPr>
        <w:t>Zenekari anyag:</w:t>
      </w:r>
    </w:p>
    <w:p w14:paraId="75214DD5" w14:textId="33FBBD2B" w:rsidR="00C766F1" w:rsidRDefault="00C766F1" w:rsidP="00C766F1">
      <w:pPr>
        <w:ind w:left="2160" w:firstLine="720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Beethoven: Leonóra no.2-no.3 szignálok</w:t>
      </w:r>
    </w:p>
    <w:p w14:paraId="22EDD58E" w14:textId="34938283" w:rsidR="00C766F1" w:rsidRPr="003C7CB1" w:rsidRDefault="00C766F1" w:rsidP="003C7CB1">
      <w:pPr>
        <w:spacing w:line="360" w:lineRule="auto"/>
        <w:ind w:left="2160" w:firstLine="720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Bizet: Carmen – Előjáték és „szignál”</w:t>
      </w:r>
    </w:p>
    <w:p w14:paraId="19266222" w14:textId="36999083" w:rsidR="00C766F1" w:rsidRPr="0018334F" w:rsidRDefault="00C766F1" w:rsidP="00C766F1">
      <w:pPr>
        <w:ind w:left="720"/>
        <w:jc w:val="both"/>
        <w:rPr>
          <w:rFonts w:ascii="Verdana" w:hAnsi="Verdana"/>
          <w:lang w:val="hu-HU"/>
        </w:rPr>
      </w:pPr>
      <w:r w:rsidRPr="0018334F">
        <w:rPr>
          <w:rFonts w:ascii="Verdana" w:hAnsi="Verdana"/>
          <w:lang w:val="hu-HU"/>
        </w:rPr>
        <w:t xml:space="preserve">2. </w:t>
      </w:r>
      <w:r>
        <w:rPr>
          <w:rFonts w:ascii="Verdana" w:hAnsi="Verdana"/>
          <w:lang w:val="hu-HU"/>
        </w:rPr>
        <w:t>F</w:t>
      </w:r>
      <w:r w:rsidRPr="0018334F">
        <w:rPr>
          <w:rFonts w:ascii="Verdana" w:hAnsi="Verdana"/>
          <w:lang w:val="hu-HU"/>
        </w:rPr>
        <w:t xml:space="preserve">orduló: </w:t>
      </w:r>
      <w:r>
        <w:rPr>
          <w:rFonts w:ascii="Verdana" w:hAnsi="Verdana"/>
          <w:lang w:val="hu-HU"/>
        </w:rPr>
        <w:t>Z</w:t>
      </w:r>
      <w:r w:rsidRPr="0018334F">
        <w:rPr>
          <w:rFonts w:ascii="Verdana" w:hAnsi="Verdana"/>
          <w:lang w:val="hu-HU"/>
        </w:rPr>
        <w:t>enekari anyag</w:t>
      </w:r>
    </w:p>
    <w:p w14:paraId="4B222694" w14:textId="77777777" w:rsidR="00C766F1" w:rsidRPr="00710D3D" w:rsidRDefault="00C766F1" w:rsidP="00C766F1">
      <w:pPr>
        <w:ind w:left="720"/>
        <w:jc w:val="both"/>
        <w:rPr>
          <w:rFonts w:ascii="Verdana" w:hAnsi="Verdana"/>
          <w:lang w:val="hu-HU"/>
        </w:rPr>
      </w:pPr>
    </w:p>
    <w:p w14:paraId="42771F39" w14:textId="77777777" w:rsidR="00C766F1" w:rsidRDefault="00C766F1" w:rsidP="00C766F1">
      <w:pPr>
        <w:jc w:val="both"/>
        <w:rPr>
          <w:rFonts w:ascii="Verdana" w:hAnsi="Verdana"/>
          <w:lang w:val="hu-HU"/>
        </w:rPr>
      </w:pPr>
      <w:r w:rsidRPr="000E3B37">
        <w:rPr>
          <w:rFonts w:ascii="Verdana" w:hAnsi="Verdana"/>
          <w:lang w:val="hu-HU"/>
        </w:rPr>
        <w:t>A próbajáték két fordulóban lesz megtartva, az első</w:t>
      </w:r>
      <w:r>
        <w:rPr>
          <w:rFonts w:ascii="Verdana" w:hAnsi="Verdana"/>
          <w:lang w:val="hu-HU"/>
        </w:rPr>
        <w:t>ben</w:t>
      </w:r>
      <w:r w:rsidRPr="000E3B37">
        <w:rPr>
          <w:rFonts w:ascii="Verdana" w:hAnsi="Verdana"/>
          <w:lang w:val="hu-HU"/>
        </w:rPr>
        <w:t xml:space="preserve"> függöny mögött kell játszani.</w:t>
      </w:r>
    </w:p>
    <w:p w14:paraId="782EE87C" w14:textId="6747A44D" w:rsidR="00C766F1" w:rsidRPr="00710D3D" w:rsidRDefault="00C766F1" w:rsidP="00C766F1">
      <w:pPr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A s</w:t>
      </w:r>
      <w:r w:rsidRPr="000E3B37">
        <w:rPr>
          <w:rFonts w:ascii="Verdana" w:hAnsi="Verdana"/>
          <w:lang w:val="hu-HU"/>
        </w:rPr>
        <w:t>orrend sorsolás a meghallgatás napján reggel 1</w:t>
      </w:r>
      <w:r>
        <w:rPr>
          <w:rFonts w:ascii="Verdana" w:hAnsi="Verdana"/>
          <w:lang w:val="hu-HU"/>
        </w:rPr>
        <w:t>0</w:t>
      </w:r>
      <w:r w:rsidRPr="000E3B37">
        <w:rPr>
          <w:rFonts w:ascii="Verdana" w:hAnsi="Verdana"/>
          <w:lang w:val="hu-HU"/>
        </w:rPr>
        <w:t xml:space="preserve"> órakor lesz. Egyéni igényeket nem tudunk figyelembe venni.</w:t>
      </w:r>
    </w:p>
    <w:p w14:paraId="3A99CC64" w14:textId="77777777" w:rsidR="00C766F1" w:rsidRDefault="00C766F1" w:rsidP="00C766F1">
      <w:pPr>
        <w:jc w:val="both"/>
        <w:rPr>
          <w:rFonts w:ascii="Verdana" w:hAnsi="Verdana"/>
          <w:lang w:val="hu-HU"/>
        </w:rPr>
      </w:pPr>
    </w:p>
    <w:p w14:paraId="3942EF2C" w14:textId="469BFE2A" w:rsidR="00C766F1" w:rsidRDefault="00C766F1" w:rsidP="00C766F1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Jelentkezéseket a pályázók rövid szakmai önéletrajzával és elérhetőségével együtt a </w:t>
      </w:r>
      <w:r>
        <w:rPr>
          <w:rFonts w:ascii="Verdana" w:hAnsi="Verdana"/>
          <w:lang w:val="hu-HU"/>
        </w:rPr>
        <w:t>HR menedzsernek</w:t>
      </w:r>
      <w:r w:rsidRPr="00710D3D">
        <w:rPr>
          <w:rFonts w:ascii="Verdana" w:hAnsi="Verdana"/>
          <w:lang w:val="hu-HU"/>
        </w:rPr>
        <w:t xml:space="preserve"> levélben (1</w:t>
      </w:r>
      <w:r>
        <w:rPr>
          <w:rFonts w:ascii="Verdana" w:hAnsi="Verdana"/>
          <w:lang w:val="hu-HU"/>
        </w:rPr>
        <w:t>097</w:t>
      </w:r>
      <w:r w:rsidRPr="00710D3D">
        <w:rPr>
          <w:rFonts w:ascii="Verdana" w:hAnsi="Verdana"/>
          <w:lang w:val="hu-HU"/>
        </w:rPr>
        <w:t xml:space="preserve"> Budapest, </w:t>
      </w:r>
      <w:r>
        <w:rPr>
          <w:rFonts w:ascii="Verdana" w:hAnsi="Verdana"/>
          <w:lang w:val="hu-HU"/>
        </w:rPr>
        <w:t>Péceli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utca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</w:t>
      </w:r>
      <w:r w:rsidRPr="00710D3D">
        <w:rPr>
          <w:rFonts w:ascii="Verdana" w:hAnsi="Verdana"/>
          <w:lang w:val="hu-HU"/>
        </w:rPr>
        <w:t xml:space="preserve">.), vagy e-mailben </w:t>
      </w:r>
      <w:r w:rsidRPr="005D0C9D">
        <w:rPr>
          <w:rFonts w:ascii="Verdana" w:hAnsi="Verdana"/>
          <w:lang w:val="hu-HU"/>
        </w:rPr>
        <w:t>(</w:t>
      </w:r>
      <w:hyperlink r:id="rId8" w:history="1">
        <w:r w:rsidRPr="005641A6">
          <w:rPr>
            <w:rStyle w:val="Hiperhivatkozs"/>
            <w:rFonts w:ascii="Verdana" w:hAnsi="Verdana"/>
          </w:rPr>
          <w:t>allas@mavzenekar.hu</w:t>
        </w:r>
      </w:hyperlink>
      <w:r w:rsidRPr="005D0C9D">
        <w:rPr>
          <w:rFonts w:ascii="Verdana" w:hAnsi="Verdana"/>
        </w:rPr>
        <w:t>)</w:t>
      </w:r>
      <w:r w:rsidRPr="00710D3D">
        <w:rPr>
          <w:rFonts w:ascii="Verdana" w:hAnsi="Verdana"/>
          <w:lang w:val="hu-HU"/>
        </w:rPr>
        <w:t xml:space="preserve"> kérjük eljuttatni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május</w:t>
      </w:r>
      <w:r w:rsidRPr="00710D3D">
        <w:rPr>
          <w:rFonts w:ascii="Verdana" w:hAnsi="Verdana"/>
          <w:lang w:val="hu-HU"/>
        </w:rPr>
        <w:t xml:space="preserve"> 2</w:t>
      </w:r>
      <w:r>
        <w:rPr>
          <w:rFonts w:ascii="Verdana" w:hAnsi="Verdana"/>
          <w:lang w:val="hu-HU"/>
        </w:rPr>
        <w:t>8</w:t>
      </w:r>
      <w:r w:rsidRPr="00710D3D">
        <w:rPr>
          <w:rFonts w:ascii="Verdana" w:hAnsi="Verdana"/>
          <w:lang w:val="hu-HU"/>
        </w:rPr>
        <w:t>-ig.</w:t>
      </w:r>
    </w:p>
    <w:p w14:paraId="2517AF2C" w14:textId="77777777" w:rsidR="00C766F1" w:rsidRDefault="00C766F1" w:rsidP="00C766F1">
      <w:pPr>
        <w:jc w:val="both"/>
        <w:rPr>
          <w:rFonts w:ascii="Verdana" w:hAnsi="Verdana"/>
          <w:lang w:val="hu-HU"/>
        </w:rPr>
      </w:pPr>
    </w:p>
    <w:p w14:paraId="65DC8BBE" w14:textId="06518141" w:rsidR="00C766F1" w:rsidRDefault="00C766F1" w:rsidP="00C766F1">
      <w:pPr>
        <w:jc w:val="both"/>
        <w:rPr>
          <w:rFonts w:ascii="Verdana" w:hAnsi="Verdana"/>
          <w:lang w:val="hu-HU"/>
        </w:rPr>
      </w:pPr>
      <w:r w:rsidRPr="00C766F1">
        <w:rPr>
          <w:rFonts w:ascii="Verdana" w:hAnsi="Verdana"/>
          <w:lang w:val="hu-HU"/>
        </w:rPr>
        <w:t>Próbajátékra vonatkozó adatkezelési tájékoztatónkat a honlapunkon találja.</w:t>
      </w:r>
    </w:p>
    <w:p w14:paraId="7F18F7FA" w14:textId="77777777" w:rsidR="00C766F1" w:rsidRPr="00C766F1" w:rsidRDefault="00C766F1" w:rsidP="00C766F1">
      <w:pPr>
        <w:jc w:val="both"/>
        <w:rPr>
          <w:rFonts w:ascii="Verdana" w:hAnsi="Verdana"/>
          <w:lang w:val="hu-HU"/>
        </w:rPr>
      </w:pPr>
    </w:p>
    <w:p w14:paraId="57DE3277" w14:textId="77AE6FE8" w:rsidR="00C766F1" w:rsidRDefault="00C766F1" w:rsidP="00C766F1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A zenekari állások részletes listája és kotta anyaga a jelentkezést követően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20</w:t>
      </w:r>
      <w:r w:rsidRPr="00710D3D">
        <w:rPr>
          <w:rFonts w:ascii="Verdana" w:hAnsi="Verdana"/>
          <w:lang w:val="hu-HU"/>
        </w:rPr>
        <w:t>-t</w:t>
      </w:r>
      <w:r>
        <w:rPr>
          <w:rFonts w:ascii="Verdana" w:hAnsi="Verdana"/>
          <w:lang w:val="hu-HU"/>
        </w:rPr>
        <w:t>ó</w:t>
      </w:r>
      <w:r w:rsidRPr="00710D3D">
        <w:rPr>
          <w:rFonts w:ascii="Verdana" w:hAnsi="Verdana"/>
          <w:lang w:val="hu-HU"/>
        </w:rPr>
        <w:t>l átvehető a Zenekar székházában (előzetes egyeztetést követően), vagy e-mailben kérhető</w:t>
      </w:r>
      <w:r>
        <w:rPr>
          <w:rFonts w:ascii="Verdana" w:hAnsi="Verdana"/>
          <w:lang w:val="hu-HU"/>
        </w:rPr>
        <w:t xml:space="preserve"> </w:t>
      </w:r>
      <w:r w:rsidRPr="00C766F1">
        <w:rPr>
          <w:rFonts w:ascii="Verdana" w:hAnsi="Verdana"/>
          <w:lang w:val="hu-HU"/>
        </w:rPr>
        <w:t>(</w:t>
      </w:r>
      <w:hyperlink r:id="rId9" w:history="1">
        <w:r w:rsidRPr="00C766F1">
          <w:rPr>
            <w:rStyle w:val="Hiperhivatkozs"/>
            <w:rFonts w:ascii="Verdana" w:hAnsi="Verdana"/>
            <w:lang w:val="hu-HU"/>
          </w:rPr>
          <w:t>kottatar@mavzenekar.hu</w:t>
        </w:r>
      </w:hyperlink>
      <w:r w:rsidRPr="00C766F1">
        <w:rPr>
          <w:rFonts w:ascii="Verdana" w:hAnsi="Verdana"/>
          <w:lang w:val="hu-HU"/>
        </w:rPr>
        <w:t>)</w:t>
      </w:r>
      <w:r w:rsidRPr="00710D3D">
        <w:rPr>
          <w:rFonts w:ascii="Verdana" w:hAnsi="Verdana"/>
          <w:lang w:val="hu-HU"/>
        </w:rPr>
        <w:t>.</w:t>
      </w:r>
    </w:p>
    <w:p w14:paraId="7DD38CF9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0242E403" w14:textId="77777777" w:rsidR="00C766F1" w:rsidRPr="00710D3D" w:rsidRDefault="00C766F1" w:rsidP="00C766F1">
      <w:pPr>
        <w:jc w:val="both"/>
        <w:rPr>
          <w:rFonts w:ascii="Verdana" w:hAnsi="Verdana"/>
          <w:b/>
          <w:bCs/>
          <w:lang w:val="hu-HU"/>
        </w:rPr>
      </w:pPr>
      <w:r w:rsidRPr="00710D3D">
        <w:rPr>
          <w:rFonts w:ascii="Verdana" w:hAnsi="Verdana"/>
          <w:b/>
          <w:bCs/>
          <w:lang w:val="hu-HU"/>
        </w:rPr>
        <w:t>Zongorakísérőt a zenekar biztosít</w:t>
      </w:r>
      <w:r>
        <w:rPr>
          <w:rFonts w:ascii="Verdana" w:hAnsi="Verdana"/>
          <w:b/>
          <w:bCs/>
          <w:lang w:val="hu-HU"/>
        </w:rPr>
        <w:t>!</w:t>
      </w:r>
    </w:p>
    <w:p w14:paraId="5B320654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2929AA0C" w14:textId="37D423D2" w:rsidR="00C766F1" w:rsidRPr="00012281" w:rsidRDefault="00C766F1" w:rsidP="00C766F1">
      <w:pPr>
        <w:jc w:val="both"/>
        <w:rPr>
          <w:rFonts w:ascii="Verdana" w:hAnsi="Verdana"/>
          <w:szCs w:val="20"/>
        </w:rPr>
      </w:pPr>
      <w:r w:rsidRPr="00012281">
        <w:rPr>
          <w:rFonts w:ascii="Verdana" w:hAnsi="Verdana"/>
          <w:szCs w:val="20"/>
        </w:rPr>
        <w:t>További információ a zenekari titkártól</w:t>
      </w:r>
      <w:r>
        <w:rPr>
          <w:rFonts w:ascii="Verdana" w:hAnsi="Verdana"/>
          <w:szCs w:val="20"/>
        </w:rPr>
        <w:t>, Gyurkovics Csabától kérhető a</w:t>
      </w:r>
      <w:r w:rsidRPr="00012281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+3</w:t>
      </w:r>
      <w:r w:rsidRPr="00012281">
        <w:rPr>
          <w:rFonts w:ascii="Verdana" w:hAnsi="Verdana"/>
          <w:szCs w:val="20"/>
        </w:rPr>
        <w:t>6205399554</w:t>
      </w:r>
      <w:r>
        <w:rPr>
          <w:rFonts w:ascii="Verdana" w:hAnsi="Verdana"/>
          <w:szCs w:val="20"/>
        </w:rPr>
        <w:t>-es telefonszámon.</w:t>
      </w:r>
    </w:p>
    <w:p w14:paraId="3E6D5D8F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04AB1091" w14:textId="77777777" w:rsidR="00C766F1" w:rsidRDefault="00C766F1" w:rsidP="00C766F1">
      <w:pPr>
        <w:jc w:val="both"/>
        <w:rPr>
          <w:rFonts w:ascii="Verdana" w:hAnsi="Verdana"/>
          <w:lang w:val="hu-HU"/>
        </w:rPr>
      </w:pPr>
    </w:p>
    <w:p w14:paraId="31A74772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796C9FCD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Budapest, </w:t>
      </w:r>
      <w:r>
        <w:rPr>
          <w:rFonts w:ascii="Verdana" w:hAnsi="Verdana"/>
          <w:lang w:val="hu-HU"/>
        </w:rPr>
        <w:t>2026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14</w:t>
      </w:r>
      <w:r w:rsidRPr="00710D3D">
        <w:rPr>
          <w:rFonts w:ascii="Verdana" w:hAnsi="Verdana"/>
          <w:lang w:val="hu-HU"/>
        </w:rPr>
        <w:t>.</w:t>
      </w:r>
    </w:p>
    <w:p w14:paraId="573B6EF0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1E1BC395" w14:textId="77777777" w:rsidR="00C766F1" w:rsidRDefault="00C766F1" w:rsidP="00C766F1">
      <w:pPr>
        <w:jc w:val="both"/>
        <w:rPr>
          <w:rFonts w:ascii="Verdana" w:hAnsi="Verdana"/>
          <w:lang w:val="hu-HU"/>
        </w:rPr>
      </w:pPr>
    </w:p>
    <w:p w14:paraId="2A2AEF2A" w14:textId="77777777" w:rsidR="00C766F1" w:rsidRPr="00710D3D" w:rsidRDefault="00C766F1" w:rsidP="00C766F1">
      <w:pPr>
        <w:jc w:val="both"/>
        <w:rPr>
          <w:rFonts w:ascii="Verdana" w:hAnsi="Verdana"/>
          <w:lang w:val="hu-HU"/>
        </w:rPr>
      </w:pPr>
    </w:p>
    <w:p w14:paraId="4C25F566" w14:textId="77777777" w:rsidR="00C766F1" w:rsidRPr="00710D3D" w:rsidRDefault="00C766F1" w:rsidP="00C766F1">
      <w:pPr>
        <w:jc w:val="center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Lendvai György</w:t>
      </w:r>
    </w:p>
    <w:p w14:paraId="67442D68" w14:textId="77777777" w:rsidR="00C766F1" w:rsidRPr="00710D3D" w:rsidRDefault="00C766F1" w:rsidP="00C766F1">
      <w:pPr>
        <w:jc w:val="center"/>
        <w:rPr>
          <w:rFonts w:ascii="Verdana" w:hAnsi="Verdana"/>
          <w:sz w:val="22"/>
          <w:szCs w:val="22"/>
          <w:lang w:val="hu-HU"/>
        </w:rPr>
      </w:pPr>
      <w:r w:rsidRPr="00710D3D">
        <w:rPr>
          <w:rFonts w:ascii="Verdana" w:hAnsi="Verdana"/>
          <w:sz w:val="22"/>
          <w:szCs w:val="22"/>
          <w:lang w:val="hu-HU"/>
        </w:rPr>
        <w:t>ügyvezető igazgató</w:t>
      </w:r>
    </w:p>
    <w:p w14:paraId="3D8EE970" w14:textId="77777777" w:rsidR="00C766F1" w:rsidRPr="00710D3D" w:rsidRDefault="00C766F1" w:rsidP="00C766F1">
      <w:pPr>
        <w:rPr>
          <w:lang w:val="hu-HU"/>
        </w:rPr>
      </w:pPr>
    </w:p>
    <w:p w14:paraId="5509BA3E" w14:textId="3456EEF2" w:rsidR="009301AF" w:rsidRPr="00A7695C" w:rsidRDefault="009301AF" w:rsidP="00C766F1">
      <w:pPr>
        <w:pStyle w:val="Szvegtrzs"/>
        <w:spacing w:after="0"/>
        <w:rPr>
          <w:rFonts w:ascii="Verdana" w:hAnsi="Verdana"/>
          <w:sz w:val="22"/>
          <w:szCs w:val="22"/>
          <w:lang w:val="hu-HU"/>
        </w:rPr>
      </w:pPr>
    </w:p>
    <w:sectPr w:rsidR="009301AF" w:rsidRPr="00A7695C" w:rsidSect="007B0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1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FB47F" w14:textId="77777777" w:rsidR="00A31F80" w:rsidRDefault="00A31F80">
      <w:r>
        <w:separator/>
      </w:r>
    </w:p>
  </w:endnote>
  <w:endnote w:type="continuationSeparator" w:id="0">
    <w:p w14:paraId="312144CD" w14:textId="77777777" w:rsidR="00A31F80" w:rsidRDefault="00A3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91">
    <w:altName w:val="Calibri"/>
    <w:panose1 w:val="020B0604020202020204"/>
    <w:charset w:val="EE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237">
    <w:altName w:val="Calibri"/>
    <w:panose1 w:val="020B0604020202020204"/>
    <w:charset w:val="EE"/>
    <w:family w:val="auto"/>
    <w:pitch w:val="variable"/>
  </w:font>
  <w:font w:name="MinionPro-Regular">
    <w:altName w:val="Cambria"/>
    <w:panose1 w:val="020B0604020202020204"/>
    <w:charset w:val="EE"/>
    <w:family w:val="auto"/>
    <w:pitch w:val="variable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A1BA5" w14:textId="77777777" w:rsidR="00051EE7" w:rsidRDefault="00051E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79D2" w14:textId="77777777" w:rsidR="007B0E7E" w:rsidRDefault="007B0E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7091D" w14:textId="77777777" w:rsidR="00051EE7" w:rsidRDefault="00051E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336CB" w14:textId="77777777" w:rsidR="00A31F80" w:rsidRDefault="00A31F80">
      <w:r>
        <w:separator/>
      </w:r>
    </w:p>
  </w:footnote>
  <w:footnote w:type="continuationSeparator" w:id="0">
    <w:p w14:paraId="3B115EA3" w14:textId="77777777" w:rsidR="00A31F80" w:rsidRDefault="00A3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34B9D" w14:textId="77777777" w:rsidR="00051EE7" w:rsidRDefault="00051E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6919" w14:textId="77777777" w:rsidR="007B0E7E" w:rsidRDefault="00866F21">
    <w:pPr>
      <w:pStyle w:val="ll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BE9644" wp14:editId="7A5D9CEC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1420" cy="217932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E7E">
      <w:rPr>
        <w:rStyle w:val="Oldalszm1"/>
      </w:rPr>
      <w:fldChar w:fldCharType="begin"/>
    </w:r>
    <w:r w:rsidR="007B0E7E">
      <w:rPr>
        <w:rStyle w:val="Oldalszm1"/>
      </w:rPr>
      <w:instrText xml:space="preserve"> PAGE </w:instrText>
    </w:r>
    <w:r w:rsidR="007B0E7E">
      <w:rPr>
        <w:rStyle w:val="Oldalszm1"/>
      </w:rPr>
      <w:fldChar w:fldCharType="separate"/>
    </w:r>
    <w:r w:rsidR="007B0E7E">
      <w:rPr>
        <w:rStyle w:val="Oldalszm1"/>
      </w:rPr>
      <w:t>3</w:t>
    </w:r>
    <w:r w:rsidR="007B0E7E">
      <w:rPr>
        <w:rStyle w:val="Oldalszm1"/>
      </w:rPr>
      <w:fldChar w:fldCharType="end"/>
    </w:r>
  </w:p>
  <w:p w14:paraId="5A8EB3E1" w14:textId="77777777" w:rsidR="007B0E7E" w:rsidRDefault="007B0E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94EC" w14:textId="77777777" w:rsidR="007B0E7E" w:rsidRDefault="00866F21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E04306" wp14:editId="4BAF01B6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51420" cy="217932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5274"/>
    <w:multiLevelType w:val="hybridMultilevel"/>
    <w:tmpl w:val="36F6DAA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A36547"/>
    <w:multiLevelType w:val="hybridMultilevel"/>
    <w:tmpl w:val="752A2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hideSpellingErrors/>
  <w:hideGrammaticalError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F1"/>
    <w:rsid w:val="00025AC2"/>
    <w:rsid w:val="00051EE7"/>
    <w:rsid w:val="003C7CB1"/>
    <w:rsid w:val="006E5A8B"/>
    <w:rsid w:val="00751E73"/>
    <w:rsid w:val="007B0E7E"/>
    <w:rsid w:val="008220CB"/>
    <w:rsid w:val="00866F21"/>
    <w:rsid w:val="008D12C4"/>
    <w:rsid w:val="008D3068"/>
    <w:rsid w:val="009301AF"/>
    <w:rsid w:val="00A31F80"/>
    <w:rsid w:val="00A7695C"/>
    <w:rsid w:val="00C76170"/>
    <w:rsid w:val="00C766F1"/>
    <w:rsid w:val="00D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C75D24"/>
  <w15:chartTrackingRefBased/>
  <w15:docId w15:val="{816B625E-9FF9-4E76-BDF0-CEACDD15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66F1"/>
    <w:pPr>
      <w:suppressAutoHyphens/>
    </w:pPr>
    <w:rPr>
      <w:rFonts w:ascii="Calibri" w:eastAsia="Calibri" w:hAnsi="Calibri" w:cs="font491"/>
      <w:szCs w:val="24"/>
      <w:lang w:val="en-GB" w:eastAsia="en-US"/>
    </w:rPr>
  </w:style>
  <w:style w:type="paragraph" w:styleId="Cmsor3">
    <w:name w:val="heading 3"/>
    <w:basedOn w:val="Norml"/>
    <w:next w:val="Norml"/>
    <w:qFormat/>
    <w:pPr>
      <w:keepNext/>
      <w:keepLines/>
      <w:widowControl w:val="0"/>
      <w:spacing w:before="40"/>
      <w:outlineLvl w:val="2"/>
    </w:pPr>
    <w:rPr>
      <w:rFonts w:ascii="Times New Roman" w:hAnsi="Times New Roman" w:cs="Calibri"/>
      <w:b/>
      <w:bCs/>
      <w:color w:val="1E4D78"/>
      <w:sz w:val="4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3Char">
    <w:name w:val="Címsor 3 Char"/>
    <w:basedOn w:val="Bekezdsalapbettpusa1"/>
    <w:rPr>
      <w:rFonts w:ascii="Times New Roman" w:eastAsia="Calibri" w:hAnsi="Times New Roman" w:cs="Calibri"/>
      <w:b/>
      <w:bCs/>
      <w:color w:val="1E4D78"/>
      <w:sz w:val="40"/>
      <w:lang w:val="hu-HU" w:eastAsia="hu-HU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Oldalszm1">
    <w:name w:val="Oldalszám1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BodyText1">
    <w:name w:val="Body Text1"/>
    <w:basedOn w:val="Norml"/>
    <w:pPr>
      <w:widowControl w:val="0"/>
      <w:spacing w:line="288" w:lineRule="auto"/>
      <w:textAlignment w:val="center"/>
    </w:pPr>
    <w:rPr>
      <w:rFonts w:ascii="Times New Roman" w:eastAsia="font1237" w:hAnsi="Times New Roman" w:cs="MinionPro-Regular"/>
      <w:color w:val="00000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B0E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C766F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766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mavzenekar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ttatar@mavzenekar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fko%20Noemi\Desktop\2023_levelpapir_0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ED-D08A-4089-9C56-3CA30E4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C:\Users\Polefko Noemi\Desktop\2023_levelpapir_02.dotx</Template>
  <TotalTime>0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Polefkó Noemi</dc:creator>
  <cp:keywords/>
  <cp:lastModifiedBy>Gyurkovics Csaba - MávZenekar</cp:lastModifiedBy>
  <cp:revision>2</cp:revision>
  <cp:lastPrinted>2026-04-13T10:41:00Z</cp:lastPrinted>
  <dcterms:created xsi:type="dcterms:W3CDTF">2026-04-14T09:10:00Z</dcterms:created>
  <dcterms:modified xsi:type="dcterms:W3CDTF">2026-04-14T09:10:00Z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